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02775A3D" w:rsidR="00BB2203" w:rsidRPr="00226E3F" w:rsidRDefault="00B54E7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Stocken-Höfen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6020C6AD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B54E7B" w:rsidRPr="00416981">
        <w:rPr>
          <w:rFonts w:asciiTheme="minorHAnsi" w:hAnsiTheme="minorHAnsi" w:cstheme="minorHAnsi"/>
          <w:noProof/>
          <w:sz w:val="22"/>
          <w:szCs w:val="22"/>
        </w:rPr>
        <w:t>Stocken-Höfen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2253758A" w:rsidR="00FF5E88" w:rsidRPr="00B52C53" w:rsidRDefault="00B54E7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85.6</w:t>
            </w:r>
          </w:p>
        </w:tc>
        <w:tc>
          <w:tcPr>
            <w:tcW w:w="4564" w:type="dxa"/>
          </w:tcPr>
          <w:p w14:paraId="550FA915" w14:textId="4891F553" w:rsidR="00FF5E88" w:rsidRPr="00196256" w:rsidRDefault="00B54E7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Baachalp, Oberstocken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3AEF4CBD" w:rsidR="00FF5E88" w:rsidRPr="00B52C53" w:rsidRDefault="00B54E7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14.4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3C4AD4C6" w:rsidR="00FF5E88" w:rsidRPr="00196256" w:rsidRDefault="00B54E7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Mühlematt, Oberstocken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1DD184FA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09E72485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1531C779" w:rsidR="00AA0695" w:rsidRPr="00AA0695" w:rsidRDefault="00B54E7B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Baachalp, Oberstocken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68DA725F" w:rsidR="00AA0695" w:rsidRPr="0086733F" w:rsidRDefault="00B54E7B" w:rsidP="00E4206B">
            <w:pPr>
              <w:pStyle w:val="Formatvorlage111"/>
              <w:framePr w:hSpace="0" w:wrap="auto" w:vAnchor="margin" w:hAnchor="text" w:xAlign="left" w:yAlign="inline"/>
            </w:pPr>
            <w:r>
              <w:t>6.3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21390A7D" w:rsidR="00AA0695" w:rsidRPr="0086733F" w:rsidRDefault="00B54E7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17.3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4C7F7371" w:rsidR="00AA0695" w:rsidRPr="0086733F" w:rsidRDefault="00B54E7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54F6B784" w:rsidR="00AA0695" w:rsidRPr="0086733F" w:rsidRDefault="00B54E7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51.3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3576BE7C" w:rsidR="00AA0695" w:rsidRPr="0086733F" w:rsidRDefault="00B54E7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11.0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028C66E3" w:rsidR="00AA0695" w:rsidRPr="0086733F" w:rsidRDefault="00B54E7B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0.2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2CC375E1" w:rsidR="00AA0695" w:rsidRPr="0086733F" w:rsidRDefault="00B54E7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2262E9D4" w:rsidR="00AA0695" w:rsidRPr="0086733F" w:rsidRDefault="00B54E7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14.0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728E47E1" w:rsidR="00AA0695" w:rsidRPr="0086733F" w:rsidRDefault="00B54E7B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5EED0F4D" w:rsidR="00AA0695" w:rsidRPr="00AA0695" w:rsidRDefault="00B54E7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Mühlematt, Oberstocken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4F2458C7" w:rsidR="00AA0695" w:rsidRPr="0086733F" w:rsidRDefault="00B54E7B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6F4DE183" w:rsidR="00B25103" w:rsidRPr="0086733F" w:rsidRDefault="00B54E7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17.8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0F8A8AF1" w:rsidR="00B25103" w:rsidRPr="0086733F" w:rsidRDefault="00B54E7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2F32A5CA" w:rsidR="00B25103" w:rsidRPr="0086733F" w:rsidRDefault="00B54E7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56.9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6D449402" w:rsidR="00B25103" w:rsidRPr="0086733F" w:rsidRDefault="00B54E7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8.7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3C8998E7" w:rsidR="00B25103" w:rsidRPr="0086733F" w:rsidRDefault="00B54E7B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0.3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08F41DF3" w:rsidR="00B25103" w:rsidRPr="0086733F" w:rsidRDefault="00B54E7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2.6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2B9F3D90" w:rsidR="00B25103" w:rsidRPr="0086733F" w:rsidRDefault="00B54E7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25.1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6135BBAC" w:rsidR="000C3579" w:rsidRDefault="00B54E7B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5137A" w14:textId="77777777" w:rsidR="00D83B70" w:rsidRDefault="00D83B70">
      <w:r>
        <w:separator/>
      </w:r>
    </w:p>
  </w:endnote>
  <w:endnote w:type="continuationSeparator" w:id="0">
    <w:p w14:paraId="0A4BBC4B" w14:textId="77777777" w:rsidR="00D83B70" w:rsidRDefault="00D83B70">
      <w:r>
        <w:continuationSeparator/>
      </w:r>
    </w:p>
  </w:endnote>
  <w:endnote w:type="continuationNotice" w:id="1">
    <w:p w14:paraId="452D4653" w14:textId="77777777" w:rsidR="00D83B70" w:rsidRDefault="00D83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D889" w14:textId="77777777" w:rsidR="00D83B70" w:rsidRDefault="00D83B70">
      <w:r>
        <w:separator/>
      </w:r>
    </w:p>
  </w:footnote>
  <w:footnote w:type="continuationSeparator" w:id="0">
    <w:p w14:paraId="3B6666F6" w14:textId="77777777" w:rsidR="00D83B70" w:rsidRDefault="00D83B70">
      <w:r>
        <w:continuationSeparator/>
      </w:r>
    </w:p>
  </w:footnote>
  <w:footnote w:type="continuationNotice" w:id="1">
    <w:p w14:paraId="328F849C" w14:textId="77777777" w:rsidR="00D83B70" w:rsidRDefault="00D83B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83B70"/>
    <w:rsid w:val="00D90C54"/>
    <w:rsid w:val="00D93559"/>
    <w:rsid w:val="00DA0B94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1695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